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附件1</w:t>
      </w:r>
    </w:p>
    <w:p>
      <w:pPr>
        <w:jc w:val="center"/>
        <w:rPr>
          <w:rFonts w:hint="eastAsia" w:ascii="黑体" w:hAnsi="黑体" w:eastAsia="黑体" w:cs="黑体"/>
          <w:b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广西医科大学稻盛京瓷西部开发奖学金评选办法</w:t>
      </w:r>
    </w:p>
    <w:p>
      <w:pPr>
        <w:spacing w:line="360" w:lineRule="exact"/>
        <w:ind w:firstLine="315" w:firstLineChars="150"/>
        <w:rPr>
          <w:color w:val="000000"/>
        </w:rPr>
      </w:pP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稻盛京瓷西部开发奖学基金是由稻盛和夫·京瓷株式会社通过中日友好协会向中国友好和平发展基金捐赠、设立的专项基金。本基金旨在奖励中国西部地区品学兼优但经济上有困难的大学生，鼓励他们努力成才，促进中国西部地区教育事业的发展。自2003年始，中国友好和平发展基金会在我校设立了“稻盛京瓷西部开发奖学金”。为规范“稻盛京瓷西部开发奖学金”的评比工作，保证此项工作的正常进行，结合我校实际，特制定本办法。</w:t>
      </w:r>
    </w:p>
    <w:p>
      <w:pPr>
        <w:spacing w:line="6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    第一条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评选对象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在我校接受普通高等学历教育全日制二年级以上（含二年级）品学兼优的家庭经济困难本科在校生。</w:t>
      </w:r>
    </w:p>
    <w:p>
      <w:pPr>
        <w:spacing w:line="620" w:lineRule="exact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第二条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评选时间</w:t>
      </w:r>
    </w:p>
    <w:p>
      <w:pPr>
        <w:pStyle w:val="10"/>
        <w:tabs>
          <w:tab w:val="left" w:pos="360"/>
        </w:tabs>
        <w:spacing w:line="62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本奖学金每年评定一次，在新学年开学后与评选各类奖学金同时进行。</w:t>
      </w:r>
    </w:p>
    <w:p>
      <w:pPr>
        <w:pStyle w:val="10"/>
        <w:tabs>
          <w:tab w:val="left" w:pos="360"/>
        </w:tabs>
        <w:spacing w:line="620" w:lineRule="exact"/>
        <w:ind w:firstLine="643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第三条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评选标准及发放方法</w:t>
      </w:r>
    </w:p>
    <w:p>
      <w:pPr>
        <w:pStyle w:val="10"/>
        <w:tabs>
          <w:tab w:val="left" w:pos="360"/>
        </w:tabs>
        <w:spacing w:line="62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1、按资助单位当年给予的名额评选，各学院按照分配的名额指标评选出初步人选。</w:t>
      </w:r>
    </w:p>
    <w:p>
      <w:pPr>
        <w:pStyle w:val="10"/>
        <w:tabs>
          <w:tab w:val="left" w:pos="360"/>
        </w:tabs>
        <w:spacing w:line="62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2、奖金为每生每年3000元。</w:t>
      </w:r>
    </w:p>
    <w:p>
      <w:pPr>
        <w:pStyle w:val="10"/>
        <w:tabs>
          <w:tab w:val="left" w:pos="360"/>
        </w:tabs>
        <w:spacing w:line="62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3、奖学金由学校统一发放，颁发统一印制的奖励证书，并记入学生档案。</w:t>
      </w:r>
    </w:p>
    <w:p>
      <w:pPr>
        <w:spacing w:line="6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    第四条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评选条件</w:t>
      </w:r>
    </w:p>
    <w:p>
      <w:pPr>
        <w:adjustRightInd w:val="0"/>
        <w:snapToGrid w:val="0"/>
        <w:spacing w:line="62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.热爱祖国，遵纪守法，遵守学校的规章制度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； </w:t>
      </w:r>
    </w:p>
    <w:p>
      <w:pPr>
        <w:adjustRightInd w:val="0"/>
        <w:snapToGrid w:val="0"/>
        <w:spacing w:line="62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.品行端正，诚实守信，道德品质优良，没有纪律处分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； </w:t>
      </w:r>
    </w:p>
    <w:p>
      <w:pPr>
        <w:adjustRightInd w:val="0"/>
        <w:snapToGrid w:val="0"/>
        <w:spacing w:line="62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.学业成绩优秀，学年度平均学分绩点在3.0（含）以上，综合素质测评须居年度素质综合测评排名前30%，同等条件下，综测高者优先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； </w:t>
      </w:r>
    </w:p>
    <w:p>
      <w:pPr>
        <w:adjustRightInd w:val="0"/>
        <w:snapToGrid w:val="0"/>
        <w:spacing w:line="620" w:lineRule="exact"/>
        <w:ind w:firstLine="64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4.积极参加公益活动，坚持锻炼，达到《国家学生体质健康标准》70分以上；</w:t>
      </w:r>
    </w:p>
    <w:p>
      <w:pPr>
        <w:adjustRightInd w:val="0"/>
        <w:snapToGrid w:val="0"/>
        <w:spacing w:line="62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5.对于创新能力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突出，综合素质突出，或积极参加志愿服务、社会实践的学生，可适当放宽申请基本条件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； </w:t>
      </w:r>
    </w:p>
    <w:p>
      <w:pPr>
        <w:adjustRightInd w:val="0"/>
        <w:snapToGrid w:val="0"/>
        <w:spacing w:line="62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家庭困难，经济拮据。</w:t>
      </w:r>
    </w:p>
    <w:p>
      <w:pPr>
        <w:spacing w:line="6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    第五条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评选原则 </w:t>
      </w:r>
    </w:p>
    <w:p>
      <w:pPr>
        <w:pStyle w:val="10"/>
        <w:spacing w:line="620" w:lineRule="exact"/>
        <w:ind w:firstLine="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“稻盛京瓷西部开发奖学金”坚持公开、公平、公正的原则，努力扩大受益面，充分发挥其激励作用，以学生在学习成绩、综合素质等方面为主要评定依据。</w:t>
      </w:r>
    </w:p>
    <w:p>
      <w:pPr>
        <w:pStyle w:val="10"/>
        <w:spacing w:line="620" w:lineRule="exact"/>
        <w:ind w:firstLine="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    第六条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评选程序 </w:t>
      </w:r>
    </w:p>
    <w:p>
      <w:pPr>
        <w:pStyle w:val="10"/>
        <w:spacing w:line="62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1、个人申请并填写《广西医科大学“稻盛京瓷西部开发奖学金”申请表》； </w:t>
      </w:r>
    </w:p>
    <w:p>
      <w:pPr>
        <w:pStyle w:val="10"/>
        <w:spacing w:line="62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2、班委会对申请者的申请进行民主评议，班长填写班委会评议意见后报学院；</w:t>
      </w:r>
    </w:p>
    <w:p>
      <w:pPr>
        <w:spacing w:line="620" w:lineRule="exact"/>
        <w:ind w:firstLine="627" w:firstLineChars="196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3、学院审核确认申请者符合申请条件，辅导员和分管学生工作的学院领导签名，公示无异议后，以学院为单位统一将申请表交到校学生资助中心审核，审核后报学校审批。</w:t>
      </w:r>
    </w:p>
    <w:p>
      <w:pPr>
        <w:spacing w:line="620" w:lineRule="exact"/>
        <w:ind w:firstLine="630" w:firstLineChars="196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第七条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本办法由学校学生资助管理中心负责解释。</w:t>
      </w:r>
    </w:p>
    <w:p>
      <w:pPr>
        <w:spacing w:line="620" w:lineRule="exact"/>
        <w:ind w:firstLine="630" w:firstLineChars="196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第八条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本办法自公布之日起执行。</w:t>
      </w:r>
    </w:p>
    <w:p>
      <w:pPr>
        <w:spacing w:line="6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6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6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6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6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6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6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6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6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6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6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6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6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6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6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6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6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6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6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380" w:lineRule="exact"/>
        <w:ind w:right="800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附件2</w:t>
      </w:r>
    </w:p>
    <w:p>
      <w:pPr>
        <w:jc w:val="center"/>
        <w:rPr>
          <w:rFonts w:hint="eastAsia" w:ascii="黑体" w:hAnsi="黑体" w:eastAsia="黑体" w:cs="黑体"/>
          <w:b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广西医科大学20</w:t>
      </w:r>
      <w:r>
        <w:rPr>
          <w:rFonts w:hint="eastAsia" w:ascii="黑体" w:hAnsi="黑体" w:eastAsia="黑体" w:cs="黑体"/>
          <w:b/>
          <w:color w:val="000000"/>
          <w:sz w:val="36"/>
          <w:szCs w:val="36"/>
          <w:lang w:val="en-US" w:eastAsia="zh-CN"/>
        </w:rPr>
        <w:t>22</w:t>
      </w: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-20</w:t>
      </w:r>
      <w:r>
        <w:rPr>
          <w:rFonts w:hint="eastAsia" w:ascii="黑体" w:hAnsi="黑体" w:eastAsia="黑体" w:cs="黑体"/>
          <w:b/>
          <w:color w:val="000000"/>
          <w:sz w:val="36"/>
          <w:szCs w:val="36"/>
          <w:lang w:val="en-US" w:eastAsia="zh-CN"/>
        </w:rPr>
        <w:t>23</w:t>
      </w: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学年</w:t>
      </w:r>
    </w:p>
    <w:p>
      <w:pPr>
        <w:jc w:val="center"/>
        <w:rPr>
          <w:rFonts w:hint="eastAsia" w:ascii="黑体" w:hAnsi="黑体" w:eastAsia="黑体" w:cs="黑体"/>
          <w:b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稻盛京瓷西部开发奖学金</w:t>
      </w:r>
      <w:r>
        <w:rPr>
          <w:rFonts w:hint="eastAsia" w:ascii="黑体" w:hAnsi="黑体" w:eastAsia="黑体" w:cs="黑体"/>
          <w:b/>
          <w:color w:val="000000"/>
          <w:sz w:val="36"/>
          <w:szCs w:val="36"/>
          <w:lang w:eastAsia="zh-CN"/>
        </w:rPr>
        <w:t>、</w:t>
      </w:r>
      <w:r>
        <w:rPr>
          <w:rFonts w:hint="eastAsia" w:ascii="黑体" w:hAnsi="黑体" w:eastAsia="黑体" w:cs="黑体"/>
          <w:b/>
          <w:color w:val="000000"/>
          <w:sz w:val="36"/>
          <w:szCs w:val="36"/>
          <w:lang w:val="en-US" w:eastAsia="zh-CN"/>
        </w:rPr>
        <w:t>筑梦奖学金</w:t>
      </w: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评选名额分配表</w:t>
      </w:r>
    </w:p>
    <w:tbl>
      <w:tblPr>
        <w:tblStyle w:val="5"/>
        <w:tblW w:w="74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238"/>
        <w:gridCol w:w="2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40" w:firstLineChars="30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奖学金名称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40" w:firstLineChars="30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学院        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稻盛京瓷西部开发奖学金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筑梦奖学金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肿瘤医学院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生命科学研究院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信息与管理学院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全科医学院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玉林校区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附件3</w:t>
      </w:r>
    </w:p>
    <w:p>
      <w:pPr>
        <w:pStyle w:val="9"/>
        <w:jc w:val="center"/>
        <w:rPr>
          <w:rFonts w:hAnsi="黑体" w:cs="黑体"/>
          <w:b/>
          <w:sz w:val="36"/>
          <w:szCs w:val="36"/>
        </w:rPr>
      </w:pPr>
      <w:r>
        <w:rPr>
          <w:rFonts w:hAnsi="黑体" w:cs="黑体"/>
          <w:b/>
          <w:sz w:val="36"/>
          <w:szCs w:val="36"/>
        </w:rPr>
        <w:t>广西医科大学20</w:t>
      </w:r>
      <w:r>
        <w:rPr>
          <w:rFonts w:hint="eastAsia" w:hAnsi="黑体" w:cs="黑体"/>
          <w:b/>
          <w:sz w:val="36"/>
          <w:szCs w:val="36"/>
          <w:lang w:val="en-US" w:eastAsia="zh-CN"/>
        </w:rPr>
        <w:t>22</w:t>
      </w:r>
      <w:r>
        <w:rPr>
          <w:rFonts w:hAnsi="黑体" w:cs="黑体"/>
          <w:b/>
          <w:sz w:val="36"/>
          <w:szCs w:val="36"/>
        </w:rPr>
        <w:t>-20</w:t>
      </w:r>
      <w:r>
        <w:rPr>
          <w:rFonts w:hint="eastAsia" w:hAnsi="黑体" w:cs="黑体"/>
          <w:b/>
          <w:sz w:val="36"/>
          <w:szCs w:val="36"/>
          <w:lang w:val="en-US" w:eastAsia="zh-CN"/>
        </w:rPr>
        <w:t>23</w:t>
      </w:r>
      <w:r>
        <w:rPr>
          <w:rFonts w:hAnsi="黑体" w:cs="黑体"/>
          <w:b/>
          <w:sz w:val="36"/>
          <w:szCs w:val="36"/>
        </w:rPr>
        <w:t>学年</w:t>
      </w:r>
    </w:p>
    <w:p>
      <w:pPr>
        <w:pStyle w:val="9"/>
        <w:jc w:val="center"/>
        <w:rPr>
          <w:rFonts w:hAnsi="黑体" w:cs="黑体"/>
          <w:b/>
          <w:sz w:val="36"/>
          <w:szCs w:val="36"/>
        </w:rPr>
      </w:pPr>
      <w:r>
        <w:rPr>
          <w:rFonts w:hAnsi="黑体" w:cs="黑体"/>
          <w:b/>
          <w:sz w:val="36"/>
          <w:szCs w:val="36"/>
        </w:rPr>
        <w:t>稻盛京瓷西部开发奖学金申请表</w:t>
      </w:r>
    </w:p>
    <w:p>
      <w:pPr>
        <w:pStyle w:val="9"/>
        <w:jc w:val="center"/>
        <w:rPr>
          <w:rFonts w:ascii="宋体" w:eastAsia="宋体"/>
          <w:b/>
          <w:sz w:val="21"/>
        </w:rPr>
      </w:pP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"/>
        <w:gridCol w:w="1064"/>
        <w:gridCol w:w="1260"/>
        <w:gridCol w:w="1080"/>
        <w:gridCol w:w="1620"/>
        <w:gridCol w:w="28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before="40" w:after="40"/>
              <w:jc w:val="center"/>
              <w:rPr>
                <w:rFonts w:ascii="宋体" w:eastAsia="宋体"/>
              </w:rPr>
            </w:pPr>
            <w:r>
              <w:rPr>
                <w:rFonts w:ascii="宋体" w:eastAsia="宋体"/>
              </w:rPr>
              <w:t xml:space="preserve">姓  名 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9"/>
              <w:spacing w:before="40" w:after="40"/>
              <w:jc w:val="center"/>
              <w:rPr>
                <w:rFonts w:ascii="宋体" w:eastAsia="宋体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before="40" w:after="40"/>
              <w:jc w:val="center"/>
              <w:rPr>
                <w:rFonts w:ascii="宋体" w:eastAsia="宋体"/>
              </w:rPr>
            </w:pPr>
            <w:r>
              <w:rPr>
                <w:rFonts w:ascii="宋体" w:eastAsia="宋体"/>
              </w:rPr>
              <w:t xml:space="preserve">性   别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9"/>
              <w:spacing w:before="40" w:after="40"/>
              <w:jc w:val="center"/>
              <w:rPr>
                <w:rFonts w:ascii="宋体" w:eastAsia="宋体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before="40" w:after="40"/>
              <w:jc w:val="center"/>
              <w:rPr>
                <w:rFonts w:ascii="宋体" w:eastAsia="宋体"/>
              </w:rPr>
            </w:pPr>
            <w:r>
              <w:rPr>
                <w:rFonts w:ascii="宋体" w:eastAsia="宋体"/>
              </w:rPr>
              <w:t>出生年月</w:t>
            </w:r>
          </w:p>
        </w:tc>
        <w:tc>
          <w:tcPr>
            <w:tcW w:w="287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9"/>
              <w:spacing w:before="40" w:after="40"/>
              <w:jc w:val="center"/>
              <w:rPr>
                <w:rFonts w:ascii="宋体" w:eastAsia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before="40" w:after="40"/>
              <w:jc w:val="center"/>
              <w:rPr>
                <w:rFonts w:ascii="宋体" w:eastAsia="宋体"/>
              </w:rPr>
            </w:pPr>
            <w:r>
              <w:rPr>
                <w:rFonts w:ascii="宋体" w:eastAsia="宋体"/>
              </w:rPr>
              <w:t>民 族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9"/>
              <w:spacing w:before="40" w:after="40"/>
              <w:jc w:val="center"/>
              <w:rPr>
                <w:rFonts w:ascii="宋体" w:eastAsia="宋体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before="40" w:after="40"/>
              <w:ind w:left="40"/>
              <w:jc w:val="center"/>
              <w:rPr>
                <w:rFonts w:ascii="宋体" w:eastAsia="宋体"/>
              </w:rPr>
            </w:pPr>
            <w:r>
              <w:rPr>
                <w:rFonts w:ascii="宋体" w:eastAsia="宋体"/>
              </w:rPr>
              <w:t xml:space="preserve">政治面貌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9"/>
              <w:spacing w:before="40" w:after="40"/>
              <w:ind w:left="40"/>
              <w:jc w:val="center"/>
              <w:rPr>
                <w:rFonts w:ascii="宋体" w:eastAsia="宋体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before="40" w:after="40"/>
              <w:jc w:val="center"/>
              <w:rPr>
                <w:rFonts w:ascii="宋体" w:eastAsia="宋体"/>
              </w:rPr>
            </w:pPr>
            <w:r>
              <w:rPr>
                <w:rFonts w:ascii="宋体" w:eastAsia="宋体"/>
              </w:rPr>
              <w:t xml:space="preserve">班级 </w:t>
            </w:r>
          </w:p>
        </w:tc>
        <w:tc>
          <w:tcPr>
            <w:tcW w:w="287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9"/>
              <w:spacing w:before="40" w:after="40"/>
              <w:jc w:val="center"/>
              <w:rPr>
                <w:rFonts w:ascii="宋体" w:eastAsia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eastAsia="宋体"/>
              </w:rPr>
            </w:pPr>
            <w:r>
              <w:rPr>
                <w:rFonts w:ascii="宋体" w:eastAsia="宋体"/>
              </w:rPr>
              <w:t xml:space="preserve">家庭地址 </w:t>
            </w:r>
          </w:p>
        </w:tc>
        <w:tc>
          <w:tcPr>
            <w:tcW w:w="3420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eastAsia="宋体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eastAsia="宋体"/>
              </w:rPr>
            </w:pPr>
            <w:r>
              <w:rPr>
                <w:rFonts w:ascii="宋体" w:eastAsia="宋体"/>
              </w:rPr>
              <w:t xml:space="preserve">联系方式 </w:t>
            </w:r>
          </w:p>
        </w:tc>
        <w:tc>
          <w:tcPr>
            <w:tcW w:w="287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eastAsia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9" w:hRule="atLeast"/>
        </w:trPr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ind w:firstLine="120"/>
              <w:jc w:val="center"/>
              <w:rPr>
                <w:rFonts w:ascii="宋体" w:eastAsia="宋体"/>
              </w:rPr>
            </w:pPr>
            <w:r>
              <w:rPr>
                <w:rFonts w:ascii="宋体" w:eastAsia="宋体"/>
              </w:rPr>
              <w:t>个</w:t>
            </w:r>
          </w:p>
          <w:p>
            <w:pPr>
              <w:pStyle w:val="9"/>
              <w:ind w:firstLine="120"/>
              <w:jc w:val="center"/>
              <w:rPr>
                <w:rFonts w:ascii="宋体" w:eastAsia="宋体"/>
              </w:rPr>
            </w:pPr>
            <w:r>
              <w:rPr>
                <w:rFonts w:ascii="宋体" w:eastAsia="宋体"/>
              </w:rPr>
              <w:t>人</w:t>
            </w:r>
          </w:p>
          <w:p>
            <w:pPr>
              <w:pStyle w:val="9"/>
              <w:ind w:firstLine="120"/>
              <w:jc w:val="center"/>
              <w:rPr>
                <w:rFonts w:ascii="宋体" w:eastAsia="宋体"/>
              </w:rPr>
            </w:pPr>
            <w:r>
              <w:rPr>
                <w:rFonts w:ascii="宋体" w:eastAsia="宋体"/>
              </w:rPr>
              <w:t>申</w:t>
            </w:r>
          </w:p>
          <w:p>
            <w:pPr>
              <w:pStyle w:val="9"/>
              <w:ind w:firstLine="120"/>
              <w:jc w:val="center"/>
              <w:rPr>
                <w:rFonts w:ascii="宋体" w:eastAsia="宋体"/>
              </w:rPr>
            </w:pPr>
            <w:r>
              <w:rPr>
                <w:rFonts w:ascii="宋体" w:eastAsia="宋体"/>
              </w:rPr>
              <w:t>请</w:t>
            </w:r>
          </w:p>
          <w:p>
            <w:pPr>
              <w:pStyle w:val="9"/>
              <w:ind w:firstLine="120"/>
              <w:jc w:val="center"/>
              <w:rPr>
                <w:rFonts w:ascii="宋体" w:eastAsia="宋体"/>
              </w:rPr>
            </w:pPr>
            <w:r>
              <w:rPr>
                <w:rFonts w:ascii="宋体" w:eastAsia="宋体"/>
              </w:rPr>
              <w:t>理</w:t>
            </w:r>
          </w:p>
          <w:p>
            <w:pPr>
              <w:pStyle w:val="9"/>
              <w:ind w:firstLine="120"/>
              <w:jc w:val="center"/>
              <w:rPr>
                <w:rFonts w:ascii="宋体" w:eastAsia="宋体"/>
              </w:rPr>
            </w:pPr>
            <w:r>
              <w:rPr>
                <w:rFonts w:ascii="宋体" w:eastAsia="宋体"/>
              </w:rPr>
              <w:t>由</w:t>
            </w:r>
          </w:p>
        </w:tc>
        <w:tc>
          <w:tcPr>
            <w:tcW w:w="7902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eastAsia="宋体"/>
                <w:sz w:val="18"/>
              </w:rPr>
            </w:pPr>
          </w:p>
          <w:p>
            <w:pPr>
              <w:pStyle w:val="9"/>
              <w:jc w:val="center"/>
              <w:rPr>
                <w:rFonts w:ascii="宋体" w:eastAsia="宋体"/>
                <w:sz w:val="18"/>
              </w:rPr>
            </w:pPr>
          </w:p>
          <w:p>
            <w:pPr>
              <w:pStyle w:val="9"/>
              <w:jc w:val="center"/>
              <w:rPr>
                <w:rFonts w:ascii="宋体" w:eastAsia="宋体"/>
                <w:sz w:val="18"/>
              </w:rPr>
            </w:pPr>
          </w:p>
          <w:p>
            <w:pPr>
              <w:pStyle w:val="9"/>
              <w:jc w:val="center"/>
              <w:rPr>
                <w:rFonts w:ascii="宋体" w:eastAsia="宋体"/>
                <w:sz w:val="18"/>
              </w:rPr>
            </w:pPr>
          </w:p>
          <w:p>
            <w:pPr>
              <w:pStyle w:val="9"/>
              <w:jc w:val="center"/>
              <w:rPr>
                <w:rFonts w:ascii="宋体" w:eastAsia="宋体"/>
                <w:sz w:val="18"/>
              </w:rPr>
            </w:pPr>
          </w:p>
          <w:p>
            <w:pPr>
              <w:pStyle w:val="9"/>
              <w:jc w:val="center"/>
              <w:rPr>
                <w:rFonts w:ascii="宋体" w:eastAsia="宋体"/>
                <w:sz w:val="18"/>
              </w:rPr>
            </w:pPr>
          </w:p>
          <w:p>
            <w:pPr>
              <w:pStyle w:val="9"/>
              <w:jc w:val="center"/>
              <w:rPr>
                <w:rFonts w:ascii="宋体" w:eastAsia="宋体"/>
                <w:sz w:val="18"/>
              </w:rPr>
            </w:pPr>
          </w:p>
          <w:p>
            <w:pPr>
              <w:pStyle w:val="9"/>
              <w:jc w:val="center"/>
              <w:rPr>
                <w:rFonts w:ascii="宋体" w:eastAsia="宋体"/>
                <w:sz w:val="18"/>
              </w:rPr>
            </w:pPr>
          </w:p>
          <w:p>
            <w:pPr>
              <w:pStyle w:val="9"/>
              <w:jc w:val="center"/>
              <w:rPr>
                <w:rFonts w:ascii="宋体" w:eastAsia="宋体"/>
                <w:sz w:val="18"/>
              </w:rPr>
            </w:pPr>
          </w:p>
          <w:p>
            <w:pPr>
              <w:pStyle w:val="9"/>
              <w:jc w:val="center"/>
              <w:rPr>
                <w:rFonts w:ascii="宋体" w:eastAsia="宋体"/>
                <w:sz w:val="18"/>
              </w:rPr>
            </w:pPr>
          </w:p>
          <w:p>
            <w:pPr>
              <w:pStyle w:val="9"/>
              <w:jc w:val="center"/>
              <w:rPr>
                <w:rFonts w:ascii="宋体" w:eastAsia="宋体"/>
                <w:szCs w:val="24"/>
              </w:rPr>
            </w:pPr>
            <w:r>
              <w:rPr>
                <w:rFonts w:ascii="宋体" w:eastAsia="宋体"/>
                <w:szCs w:val="24"/>
              </w:rPr>
              <w:t xml:space="preserve">                  申请人签名：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eastAsia="宋体"/>
              </w:rPr>
            </w:pPr>
            <w:r>
              <w:rPr>
                <w:rFonts w:ascii="宋体" w:eastAsia="宋体"/>
              </w:rPr>
              <w:t>民主评议</w:t>
            </w:r>
          </w:p>
        </w:tc>
        <w:tc>
          <w:tcPr>
            <w:tcW w:w="7902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9"/>
              <w:jc w:val="both"/>
              <w:rPr>
                <w:rFonts w:ascii="宋体" w:eastAsia="宋体"/>
              </w:rPr>
            </w:pPr>
          </w:p>
          <w:p>
            <w:pPr>
              <w:pStyle w:val="9"/>
              <w:jc w:val="both"/>
              <w:rPr>
                <w:rFonts w:ascii="宋体" w:eastAsia="宋体"/>
              </w:rPr>
            </w:pPr>
          </w:p>
          <w:p>
            <w:pPr>
              <w:pStyle w:val="9"/>
              <w:jc w:val="both"/>
              <w:rPr>
                <w:rFonts w:ascii="宋体" w:eastAsia="宋体"/>
              </w:rPr>
            </w:pPr>
            <w:r>
              <w:rPr>
                <w:rFonts w:ascii="宋体" w:eastAsia="宋体"/>
              </w:rPr>
              <w:t xml:space="preserve">     评议小组（组长）签名：        </w:t>
            </w:r>
          </w:p>
          <w:p>
            <w:pPr>
              <w:pStyle w:val="9"/>
              <w:jc w:val="both"/>
              <w:rPr>
                <w:rFonts w:ascii="宋体" w:eastAsia="宋体"/>
              </w:rPr>
            </w:pPr>
            <w:r>
              <w:rPr>
                <w:rFonts w:ascii="宋体" w:eastAsia="宋体"/>
              </w:rPr>
              <w:t xml:space="preserve">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eastAsia="宋体"/>
              </w:rPr>
            </w:pPr>
            <w:r>
              <w:rPr>
                <w:rFonts w:ascii="宋体" w:eastAsia="宋体"/>
              </w:rPr>
              <w:t>辅导员意见</w:t>
            </w:r>
          </w:p>
        </w:tc>
        <w:tc>
          <w:tcPr>
            <w:tcW w:w="79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9"/>
              <w:jc w:val="both"/>
              <w:rPr>
                <w:rFonts w:ascii="宋体" w:eastAsia="宋体"/>
              </w:rPr>
            </w:pPr>
          </w:p>
          <w:p>
            <w:pPr>
              <w:pStyle w:val="9"/>
              <w:jc w:val="both"/>
              <w:rPr>
                <w:rFonts w:ascii="宋体" w:eastAsia="宋体"/>
              </w:rPr>
            </w:pPr>
          </w:p>
          <w:p>
            <w:pPr>
              <w:pStyle w:val="9"/>
              <w:jc w:val="both"/>
              <w:rPr>
                <w:rFonts w:ascii="宋体" w:eastAsia="宋体"/>
              </w:rPr>
            </w:pPr>
            <w:r>
              <w:rPr>
                <w:rFonts w:ascii="宋体" w:eastAsia="宋体"/>
              </w:rPr>
              <w:t xml:space="preserve">      签 名：</w:t>
            </w:r>
          </w:p>
          <w:p>
            <w:pPr>
              <w:pStyle w:val="9"/>
              <w:jc w:val="both"/>
              <w:rPr>
                <w:rFonts w:ascii="宋体" w:eastAsia="宋体"/>
              </w:rPr>
            </w:pPr>
            <w:r>
              <w:rPr>
                <w:rFonts w:ascii="宋体" w:eastAsia="宋体"/>
              </w:rPr>
              <w:t xml:space="preserve">                                       年   月    日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eastAsia="宋体"/>
              </w:rPr>
            </w:pPr>
            <w:r>
              <w:rPr>
                <w:rFonts w:ascii="宋体" w:eastAsia="宋体"/>
              </w:rPr>
              <w:t>学院推荐意见</w:t>
            </w:r>
          </w:p>
        </w:tc>
        <w:tc>
          <w:tcPr>
            <w:tcW w:w="79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9"/>
              <w:jc w:val="both"/>
              <w:rPr>
                <w:rFonts w:ascii="宋体" w:eastAsia="宋体"/>
              </w:rPr>
            </w:pPr>
          </w:p>
          <w:p>
            <w:pPr>
              <w:pStyle w:val="9"/>
              <w:jc w:val="both"/>
              <w:rPr>
                <w:rFonts w:ascii="宋体" w:eastAsia="宋体"/>
              </w:rPr>
            </w:pPr>
          </w:p>
          <w:p>
            <w:pPr>
              <w:pStyle w:val="9"/>
              <w:jc w:val="both"/>
              <w:rPr>
                <w:rFonts w:ascii="宋体" w:eastAsia="宋体"/>
              </w:rPr>
            </w:pPr>
          </w:p>
          <w:p>
            <w:pPr>
              <w:pStyle w:val="9"/>
              <w:jc w:val="both"/>
              <w:rPr>
                <w:rFonts w:ascii="宋体" w:eastAsia="宋体"/>
              </w:rPr>
            </w:pPr>
            <w:r>
              <w:rPr>
                <w:rFonts w:ascii="宋体" w:eastAsia="宋体"/>
              </w:rPr>
              <w:t xml:space="preserve">      学 院 （盖 章） </w:t>
            </w:r>
          </w:p>
          <w:p>
            <w:pPr>
              <w:pStyle w:val="9"/>
              <w:jc w:val="both"/>
              <w:rPr>
                <w:rFonts w:ascii="宋体" w:eastAsia="宋体"/>
              </w:rPr>
            </w:pPr>
            <w:r>
              <w:rPr>
                <w:rFonts w:ascii="宋体" w:eastAsia="宋体"/>
              </w:rPr>
              <w:t xml:space="preserve">                                       年    月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eastAsia="宋体"/>
              </w:rPr>
            </w:pPr>
            <w:r>
              <w:rPr>
                <w:rFonts w:ascii="宋体" w:eastAsia="宋体"/>
              </w:rPr>
              <w:t>学校审核</w:t>
            </w:r>
          </w:p>
        </w:tc>
        <w:tc>
          <w:tcPr>
            <w:tcW w:w="79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9"/>
              <w:jc w:val="both"/>
              <w:rPr>
                <w:rFonts w:ascii="宋体" w:eastAsia="宋体"/>
              </w:rPr>
            </w:pPr>
          </w:p>
          <w:p>
            <w:pPr>
              <w:pStyle w:val="9"/>
              <w:jc w:val="both"/>
              <w:rPr>
                <w:rFonts w:ascii="宋体" w:eastAsia="宋体"/>
              </w:rPr>
            </w:pPr>
          </w:p>
          <w:p>
            <w:pPr>
              <w:pStyle w:val="9"/>
              <w:jc w:val="both"/>
              <w:rPr>
                <w:rFonts w:ascii="宋体" w:eastAsia="宋体"/>
              </w:rPr>
            </w:pPr>
            <w:r>
              <w:rPr>
                <w:rFonts w:ascii="宋体" w:eastAsia="宋体"/>
              </w:rPr>
              <w:t xml:space="preserve">      学 校 （盖 章）   </w:t>
            </w:r>
          </w:p>
          <w:p>
            <w:pPr>
              <w:pStyle w:val="9"/>
              <w:jc w:val="both"/>
              <w:rPr>
                <w:rFonts w:ascii="宋体" w:eastAsia="宋体"/>
              </w:rPr>
            </w:pPr>
            <w:r>
              <w:rPr>
                <w:rFonts w:ascii="宋体" w:eastAsia="宋体"/>
              </w:rPr>
              <w:t xml:space="preserve">                                       年    月   日</w:t>
            </w:r>
          </w:p>
        </w:tc>
      </w:tr>
    </w:tbl>
    <w:p>
      <w:pPr>
        <w:spacing w:before="218" w:line="219" w:lineRule="auto"/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  <w:lang w:eastAsia="zh-CN"/>
        </w:rPr>
      </w:pPr>
      <w:r>
        <w:rPr>
          <w:lang w:val="en-US" w:eastAsia="zh-CN"/>
        </w:rPr>
        <w:br w:type="page"/>
      </w: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before="218" w:line="219" w:lineRule="auto"/>
        <w:jc w:val="center"/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 w:bidi="ar-SA"/>
        </w:rPr>
        <w:t>筑梦奖学金申请表</w:t>
      </w:r>
    </w:p>
    <w:p>
      <w:pPr>
        <w:spacing w:line="190" w:lineRule="exact"/>
        <w:rPr>
          <w:b w:val="0"/>
          <w:bCs w:val="0"/>
        </w:rPr>
      </w:pPr>
    </w:p>
    <w:tbl>
      <w:tblPr>
        <w:tblStyle w:val="5"/>
        <w:tblW w:w="95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74"/>
        <w:gridCol w:w="370"/>
        <w:gridCol w:w="835"/>
        <w:gridCol w:w="1408"/>
        <w:gridCol w:w="864"/>
        <w:gridCol w:w="1378"/>
        <w:gridCol w:w="1378"/>
        <w:gridCol w:w="23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840" w:type="dxa"/>
            <w:vMerge w:val="restart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1" w:lineRule="auto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4" w:lineRule="auto"/>
              <w:ind w:left="174" w:right="168"/>
              <w:jc w:val="lef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5"/>
                <w:kern w:val="0"/>
                <w:sz w:val="25"/>
                <w:szCs w:val="25"/>
              </w:rPr>
              <w:t>个人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5"/>
                <w:kern w:val="0"/>
                <w:sz w:val="25"/>
                <w:szCs w:val="25"/>
              </w:rPr>
              <w:t>情况</w:t>
            </w:r>
          </w:p>
        </w:tc>
        <w:tc>
          <w:tcPr>
            <w:tcW w:w="1379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19" w:lineRule="auto"/>
              <w:ind w:left="320"/>
              <w:jc w:val="lef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5"/>
                <w:kern w:val="0"/>
                <w:sz w:val="25"/>
                <w:szCs w:val="25"/>
              </w:rPr>
              <w:t>姓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27"/>
                <w:kern w:val="0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5"/>
                <w:kern w:val="0"/>
                <w:sz w:val="25"/>
                <w:szCs w:val="25"/>
              </w:rPr>
              <w:t>名</w:t>
            </w:r>
          </w:p>
        </w:tc>
        <w:tc>
          <w:tcPr>
            <w:tcW w:w="140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20" w:lineRule="auto"/>
              <w:ind w:left="183"/>
              <w:jc w:val="lef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10"/>
                <w:kern w:val="0"/>
                <w:sz w:val="25"/>
                <w:szCs w:val="25"/>
              </w:rPr>
              <w:t>性别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19" w:lineRule="auto"/>
              <w:ind w:left="206"/>
              <w:jc w:val="lef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12"/>
                <w:kern w:val="0"/>
                <w:sz w:val="25"/>
                <w:szCs w:val="25"/>
              </w:rPr>
              <w:t>出生年月</w:t>
            </w:r>
          </w:p>
        </w:tc>
        <w:tc>
          <w:tcPr>
            <w:tcW w:w="233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19" w:lineRule="auto"/>
              <w:ind w:left="1208"/>
              <w:jc w:val="lef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25"/>
                <w:kern w:val="0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5"/>
                <w:kern w:val="0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5"/>
                <w:szCs w:val="25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79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2" w:line="221" w:lineRule="auto"/>
              <w:ind w:left="320"/>
              <w:jc w:val="lef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25"/>
                <w:szCs w:val="25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23"/>
                <w:kern w:val="0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25"/>
                <w:szCs w:val="25"/>
              </w:rPr>
              <w:t>号</w:t>
            </w:r>
          </w:p>
        </w:tc>
        <w:tc>
          <w:tcPr>
            <w:tcW w:w="2272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2" w:line="221" w:lineRule="auto"/>
              <w:ind w:left="203"/>
              <w:jc w:val="lef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6"/>
                <w:kern w:val="0"/>
                <w:sz w:val="25"/>
                <w:szCs w:val="25"/>
              </w:rPr>
              <w:t>入学时间</w:t>
            </w:r>
          </w:p>
        </w:tc>
        <w:tc>
          <w:tcPr>
            <w:tcW w:w="3708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9" w:lineRule="auto"/>
              <w:ind w:left="1815"/>
              <w:jc w:val="lef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5"/>
                <w:szCs w:val="25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5"/>
                <w:szCs w:val="25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105"/>
                <w:kern w:val="0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05"/>
                <w:kern w:val="0"/>
                <w:sz w:val="25"/>
                <w:szCs w:val="25"/>
                <w:lang w:val="en-US" w:eastAsia="zh-CN"/>
              </w:rPr>
              <w:t xml:space="preserve">      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5"/>
                <w:szCs w:val="25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737" w:type="dxa"/>
            <w:gridSpan w:val="8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20" w:lineRule="auto"/>
              <w:ind w:left="1800"/>
              <w:jc w:val="lef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4"/>
                <w:kern w:val="0"/>
                <w:sz w:val="25"/>
                <w:szCs w:val="25"/>
              </w:rPr>
              <w:t>大学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5"/>
                <w:szCs w:val="25"/>
              </w:rPr>
              <w:t xml:space="preserve">          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4"/>
                <w:kern w:val="0"/>
                <w:sz w:val="25"/>
                <w:szCs w:val="25"/>
              </w:rPr>
              <w:t>学院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8"/>
                <w:kern w:val="0"/>
                <w:sz w:val="25"/>
                <w:szCs w:val="25"/>
              </w:rPr>
              <w:t xml:space="preserve">       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4"/>
                <w:kern w:val="0"/>
                <w:sz w:val="25"/>
                <w:szCs w:val="25"/>
              </w:rPr>
              <w:t>专业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6"/>
                <w:kern w:val="0"/>
                <w:sz w:val="25"/>
                <w:szCs w:val="25"/>
              </w:rPr>
              <w:t xml:space="preserve">      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4"/>
                <w:kern w:val="0"/>
                <w:sz w:val="25"/>
                <w:szCs w:val="25"/>
              </w:rPr>
              <w:t>年级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84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219" w:lineRule="auto"/>
              <w:ind w:left="205"/>
              <w:jc w:val="both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5"/>
                <w:kern w:val="0"/>
                <w:sz w:val="25"/>
                <w:szCs w:val="25"/>
              </w:rPr>
              <w:t>学生类别</w:t>
            </w:r>
          </w:p>
        </w:tc>
        <w:tc>
          <w:tcPr>
            <w:tcW w:w="8193" w:type="dxa"/>
            <w:gridSpan w:val="6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6" w:lineRule="auto"/>
              <w:ind w:left="3070"/>
              <w:jc w:val="lef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5"/>
                <w:szCs w:val="25"/>
              </w:rPr>
              <w:t>本科生口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6"/>
                <w:kern w:val="0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5"/>
                <w:szCs w:val="25"/>
              </w:rPr>
              <w:t>专科生口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  <w:jc w:val="center"/>
        </w:trPr>
        <w:tc>
          <w:tcPr>
            <w:tcW w:w="1014" w:type="dxa"/>
            <w:gridSpan w:val="2"/>
            <w:noWrap w:val="0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6" w:lineRule="auto"/>
              <w:jc w:val="center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5"/>
                <w:szCs w:val="25"/>
              </w:rPr>
              <w:t>曾获奖励情况</w:t>
            </w:r>
          </w:p>
        </w:tc>
        <w:tc>
          <w:tcPr>
            <w:tcW w:w="8563" w:type="dxa"/>
            <w:gridSpan w:val="7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  <w:jc w:val="center"/>
        </w:trPr>
        <w:tc>
          <w:tcPr>
            <w:tcW w:w="1014" w:type="dxa"/>
            <w:gridSpan w:val="2"/>
            <w:noWrap w:val="0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6" w:lineRule="auto"/>
              <w:jc w:val="center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1"/>
                <w:kern w:val="0"/>
                <w:sz w:val="25"/>
                <w:szCs w:val="25"/>
              </w:rPr>
              <w:t>申请理由</w:t>
            </w:r>
          </w:p>
        </w:tc>
        <w:tc>
          <w:tcPr>
            <w:tcW w:w="8563" w:type="dxa"/>
            <w:gridSpan w:val="7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27" w:lineRule="auto"/>
              <w:ind w:left="1720"/>
              <w:jc w:val="lef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5"/>
                <w:szCs w:val="25"/>
              </w:rPr>
              <w:t>申请人签名(手签):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5"/>
                <w:szCs w:val="25"/>
              </w:rPr>
              <w:t xml:space="preserve">            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position w:val="1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15"/>
                <w:kern w:val="0"/>
                <w:position w:val="1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position w:val="1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27"/>
                <w:kern w:val="0"/>
                <w:position w:val="1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position w:val="1"/>
                <w:sz w:val="25"/>
                <w:szCs w:val="25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14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-257175</wp:posOffset>
                      </wp:positionH>
                      <wp:positionV relativeFrom="page">
                        <wp:posOffset>6024245</wp:posOffset>
                      </wp:positionV>
                      <wp:extent cx="217170" cy="66167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170" cy="661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20" w:line="216" w:lineRule="auto"/>
                                    <w:ind w:left="20"/>
                                    <w:jc w:val="left"/>
                                    <w:textAlignment w:val="baseline"/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25"/>
                                      <w:szCs w:val="25"/>
                                    </w:rPr>
                                    <w:t>审核意见</w:t>
                                  </w:r>
                                </w:p>
                              </w:txbxContent>
                            </wps:txbx>
                            <wps:bodyPr vert="eaVert"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0.25pt;margin-top:474.35pt;height:52.1pt;width:17.1pt;mso-position-horizontal-relative:page;mso-position-vertical-relative:page;z-index:251659264;mso-width-relative:page;mso-height-relative:page;" filled="f" stroked="f" coordsize="21600,21600" o:gfxdata="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iXHAA2QAAAAsBAAAPAAAAAAAAAAEAIAAAACIAAABkcnMvZG93bnJldi54bWxQSwECFAAUAAAA&#10;CACHTuJABV14ubQBAABNAwAADgAAAAAAAAABACAAAAAoAQAAZHJzL2Uyb0RvYy54bWxQSwUGAAAA&#10;AAYABgBZAQAATgUAAAAA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0" w:line="216" w:lineRule="auto"/>
                              <w:ind w:left="20"/>
                              <w:jc w:val="left"/>
                              <w:textAlignment w:val="baseline"/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kern w:val="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kern w:val="0"/>
                                <w:sz w:val="25"/>
                                <w:szCs w:val="25"/>
                              </w:rPr>
                              <w:t>审核意见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332" w:lineRule="exact"/>
              <w:ind w:left="385"/>
              <w:jc w:val="lef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position w:val="5"/>
                <w:sz w:val="25"/>
                <w:szCs w:val="25"/>
              </w:rPr>
              <w:t>院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ind w:left="264"/>
              <w:jc w:val="lef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18"/>
                <w:kern w:val="0"/>
                <w:sz w:val="25"/>
                <w:szCs w:val="25"/>
              </w:rPr>
              <w:t>(系)</w:t>
            </w:r>
          </w:p>
        </w:tc>
        <w:tc>
          <w:tcPr>
            <w:tcW w:w="8563" w:type="dxa"/>
            <w:gridSpan w:val="7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0" w:lineRule="auto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0" w:lineRule="auto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1" w:lineRule="auto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1" w:lineRule="auto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26" w:lineRule="auto"/>
              <w:ind w:left="130"/>
              <w:jc w:val="lef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4"/>
                <w:kern w:val="0"/>
                <w:sz w:val="25"/>
                <w:szCs w:val="25"/>
              </w:rPr>
              <w:t>院系主管学生工作领导签名(手签):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5"/>
                <w:szCs w:val="25"/>
              </w:rPr>
              <w:t xml:space="preserve">                 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4"/>
                <w:kern w:val="0"/>
                <w:sz w:val="25"/>
                <w:szCs w:val="25"/>
              </w:rPr>
              <w:t>(院系公章)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4" w:line="219" w:lineRule="auto"/>
              <w:ind w:left="6190"/>
              <w:jc w:val="lef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9"/>
                <w:kern w:val="0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20"/>
                <w:kern w:val="0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0"/>
                <w:kern w:val="0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20"/>
                <w:kern w:val="0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9"/>
                <w:kern w:val="0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29"/>
                <w:kern w:val="0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9"/>
                <w:kern w:val="0"/>
                <w:sz w:val="25"/>
                <w:szCs w:val="25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  <w:jc w:val="center"/>
        </w:trPr>
        <w:tc>
          <w:tcPr>
            <w:tcW w:w="1014" w:type="dxa"/>
            <w:gridSpan w:val="2"/>
            <w:noWrap w:val="0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6" w:lineRule="auto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545"/>
              <w:jc w:val="lef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25"/>
                <w:szCs w:val="25"/>
              </w:rPr>
              <w:t>学校审核意见</w:t>
            </w:r>
          </w:p>
        </w:tc>
        <w:tc>
          <w:tcPr>
            <w:tcW w:w="8563" w:type="dxa"/>
            <w:gridSpan w:val="7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20" w:lineRule="auto"/>
              <w:ind w:left="580"/>
              <w:jc w:val="lef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5"/>
                <w:szCs w:val="25"/>
              </w:rPr>
              <w:t>经评审，并在校内公示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22"/>
                <w:kern w:val="0"/>
                <w:sz w:val="25"/>
                <w:szCs w:val="25"/>
              </w:rPr>
              <w:t xml:space="preserve">    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sz w:val="25"/>
                <w:szCs w:val="25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115"/>
                <w:kern w:val="0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position w:val="1"/>
                <w:sz w:val="25"/>
                <w:szCs w:val="25"/>
              </w:rPr>
              <w:t>个工作日(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8"/>
                <w:kern w:val="0"/>
                <w:position w:val="1"/>
                <w:sz w:val="25"/>
                <w:szCs w:val="25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position w:val="1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position w:val="1"/>
                <w:sz w:val="25"/>
                <w:szCs w:val="25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62"/>
                <w:kern w:val="0"/>
                <w:position w:val="1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position w:val="1"/>
                <w:sz w:val="25"/>
                <w:szCs w:val="25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73"/>
                <w:kern w:val="0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position w:val="1"/>
                <w:sz w:val="25"/>
                <w:szCs w:val="25"/>
              </w:rPr>
              <w:t>日至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5"/>
                <w:szCs w:val="25"/>
              </w:rPr>
              <w:t xml:space="preserve">    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23"/>
                <w:kern w:val="0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position w:val="-1"/>
                <w:sz w:val="25"/>
                <w:szCs w:val="25"/>
              </w:rPr>
              <w:t>日),无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" w:line="219" w:lineRule="auto"/>
              <w:ind w:left="100"/>
              <w:jc w:val="lef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4"/>
                <w:kern w:val="0"/>
                <w:sz w:val="25"/>
                <w:szCs w:val="25"/>
              </w:rPr>
              <w:t>异议，现报请批准该同学获得中国教育发展基金会筑梦奖学金。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3" w:line="581" w:lineRule="exact"/>
              <w:ind w:left="6490"/>
              <w:jc w:val="lef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position w:val="25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position w:val="25"/>
                <w:sz w:val="25"/>
                <w:szCs w:val="25"/>
              </w:rPr>
              <w:t>(学校公章)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3" w:line="581" w:lineRule="exact"/>
              <w:ind w:left="6490"/>
              <w:jc w:val="lef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9"/>
                <w:kern w:val="0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18"/>
                <w:kern w:val="0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9"/>
                <w:kern w:val="0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27"/>
                <w:kern w:val="0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9"/>
                <w:kern w:val="0"/>
                <w:sz w:val="25"/>
                <w:szCs w:val="25"/>
              </w:rPr>
              <w:t>日</w:t>
            </w:r>
          </w:p>
        </w:tc>
      </w:tr>
    </w:tbl>
    <w:p>
      <w:pPr>
        <w:bidi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417" w:bottom="1440" w:left="141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before="218" w:line="219" w:lineRule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附件6</w:t>
      </w:r>
    </w:p>
    <w:p>
      <w:pPr>
        <w:spacing w:before="218" w:line="219" w:lineRule="auto"/>
        <w:jc w:val="center"/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 w:bidi="ar-SA"/>
        </w:rPr>
        <w:t>2023年度筑梦奖学金建议获奖名单表</w:t>
      </w:r>
    </w:p>
    <w:p>
      <w:pPr>
        <w:spacing w:before="218" w:line="219" w:lineRule="auto"/>
        <w:jc w:val="center"/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 w:bidi="ar-SA"/>
        </w:rPr>
      </w:pPr>
    </w:p>
    <w:p>
      <w:pPr>
        <w:bidi w:val="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学院名称： （公章）               填表日期：  年   月   日</w:t>
      </w:r>
    </w:p>
    <w:tbl>
      <w:tblPr>
        <w:tblStyle w:val="5"/>
        <w:tblW w:w="532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560"/>
        <w:gridCol w:w="1589"/>
        <w:gridCol w:w="1651"/>
        <w:gridCol w:w="1407"/>
        <w:gridCol w:w="1349"/>
        <w:gridCol w:w="986"/>
        <w:gridCol w:w="1753"/>
        <w:gridCol w:w="967"/>
        <w:gridCol w:w="1573"/>
        <w:gridCol w:w="15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学生类别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身份证号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院系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专业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年级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入学年月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中行卡号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rPr>
          <w:b w:val="0"/>
          <w:bCs w:val="0"/>
        </w:rPr>
      </w:pPr>
    </w:p>
    <w:p>
      <w:pPr>
        <w:jc w:val="left"/>
        <w:rPr>
          <w:lang w:val="en-US" w:eastAsia="zh-CN"/>
        </w:rPr>
      </w:pPr>
      <w:r>
        <w:rPr>
          <w:rFonts w:hint="eastAsia" w:eastAsia="宋体"/>
          <w:b w:val="0"/>
          <w:bCs w:val="0"/>
          <w:sz w:val="32"/>
          <w:szCs w:val="32"/>
          <w:lang w:val="en-US" w:eastAsia="zh-CN"/>
        </w:rPr>
        <w:t>经办人：</w:t>
      </w:r>
      <w:r>
        <w:rPr>
          <w:rFonts w:hint="eastAsia" w:eastAsia="宋体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eastAsia="宋体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eastAsia="宋体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eastAsia="宋体"/>
          <w:b w:val="0"/>
          <w:bCs w:val="0"/>
          <w:sz w:val="32"/>
          <w:szCs w:val="32"/>
          <w:lang w:val="en-US" w:eastAsia="zh-CN"/>
        </w:rPr>
        <w:t>联系电话：           电子邮箱：</w:t>
      </w:r>
    </w:p>
    <w:sectPr>
      <w:pgSz w:w="16838" w:h="11906" w:orient="landscape"/>
      <w:pgMar w:top="1417" w:right="1440" w:bottom="1417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p+6PLKgBAABA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ZmE0MTBkZDM4OTQzOTk2NTJmNWJkYjU3YzE5ZTMifQ=="/>
  </w:docVars>
  <w:rsids>
    <w:rsidRoot w:val="00172A27"/>
    <w:rsid w:val="00031993"/>
    <w:rsid w:val="00044AE8"/>
    <w:rsid w:val="0005496B"/>
    <w:rsid w:val="00096D5B"/>
    <w:rsid w:val="000A658C"/>
    <w:rsid w:val="000E0179"/>
    <w:rsid w:val="00124EEA"/>
    <w:rsid w:val="00160218"/>
    <w:rsid w:val="00182FC9"/>
    <w:rsid w:val="001A3D0C"/>
    <w:rsid w:val="001C1914"/>
    <w:rsid w:val="00213FBA"/>
    <w:rsid w:val="0022727A"/>
    <w:rsid w:val="00255C48"/>
    <w:rsid w:val="002E2483"/>
    <w:rsid w:val="00306F30"/>
    <w:rsid w:val="00311EA2"/>
    <w:rsid w:val="0034631B"/>
    <w:rsid w:val="00346999"/>
    <w:rsid w:val="00350C88"/>
    <w:rsid w:val="00446988"/>
    <w:rsid w:val="00455195"/>
    <w:rsid w:val="0047207D"/>
    <w:rsid w:val="00495082"/>
    <w:rsid w:val="004D0818"/>
    <w:rsid w:val="005326FC"/>
    <w:rsid w:val="0055709A"/>
    <w:rsid w:val="005731B8"/>
    <w:rsid w:val="00576378"/>
    <w:rsid w:val="005D0C05"/>
    <w:rsid w:val="005D497C"/>
    <w:rsid w:val="00610F25"/>
    <w:rsid w:val="00620E12"/>
    <w:rsid w:val="00643802"/>
    <w:rsid w:val="0066638A"/>
    <w:rsid w:val="006A1F52"/>
    <w:rsid w:val="006D5EF0"/>
    <w:rsid w:val="007841FF"/>
    <w:rsid w:val="00790100"/>
    <w:rsid w:val="007C0B66"/>
    <w:rsid w:val="00867E85"/>
    <w:rsid w:val="00872260"/>
    <w:rsid w:val="00983200"/>
    <w:rsid w:val="009A34CB"/>
    <w:rsid w:val="009E7FB1"/>
    <w:rsid w:val="009F1907"/>
    <w:rsid w:val="00A84D3D"/>
    <w:rsid w:val="00AA5413"/>
    <w:rsid w:val="00AC55DC"/>
    <w:rsid w:val="00B04899"/>
    <w:rsid w:val="00B33560"/>
    <w:rsid w:val="00B84B55"/>
    <w:rsid w:val="00BA04E6"/>
    <w:rsid w:val="00BD6C9F"/>
    <w:rsid w:val="00C45F66"/>
    <w:rsid w:val="00C70170"/>
    <w:rsid w:val="00C94080"/>
    <w:rsid w:val="00D552E2"/>
    <w:rsid w:val="00DA2D8E"/>
    <w:rsid w:val="00DD24F8"/>
    <w:rsid w:val="00E22FBE"/>
    <w:rsid w:val="00E44345"/>
    <w:rsid w:val="00EA7BAB"/>
    <w:rsid w:val="00EC3EE9"/>
    <w:rsid w:val="00F30823"/>
    <w:rsid w:val="00F437D6"/>
    <w:rsid w:val="00FD2DBD"/>
    <w:rsid w:val="02DE026E"/>
    <w:rsid w:val="02EC7BDE"/>
    <w:rsid w:val="03A549E5"/>
    <w:rsid w:val="040914DB"/>
    <w:rsid w:val="06552F87"/>
    <w:rsid w:val="065701DA"/>
    <w:rsid w:val="06D40AEF"/>
    <w:rsid w:val="081357A4"/>
    <w:rsid w:val="0AF34668"/>
    <w:rsid w:val="0B440899"/>
    <w:rsid w:val="0B827895"/>
    <w:rsid w:val="0BE1637A"/>
    <w:rsid w:val="0C3C3C66"/>
    <w:rsid w:val="0C9B098C"/>
    <w:rsid w:val="0DF81EE2"/>
    <w:rsid w:val="0F0200FA"/>
    <w:rsid w:val="0F4B11D9"/>
    <w:rsid w:val="102A4CF7"/>
    <w:rsid w:val="112A483C"/>
    <w:rsid w:val="11873EB3"/>
    <w:rsid w:val="127C6E0D"/>
    <w:rsid w:val="13743C51"/>
    <w:rsid w:val="142F00C0"/>
    <w:rsid w:val="14397A76"/>
    <w:rsid w:val="14647227"/>
    <w:rsid w:val="149043FC"/>
    <w:rsid w:val="15B03F8F"/>
    <w:rsid w:val="1697544F"/>
    <w:rsid w:val="16E71AAD"/>
    <w:rsid w:val="17B95978"/>
    <w:rsid w:val="1932014E"/>
    <w:rsid w:val="1C7B7508"/>
    <w:rsid w:val="1F790191"/>
    <w:rsid w:val="1F874DAB"/>
    <w:rsid w:val="1FE30CD6"/>
    <w:rsid w:val="24A85EE5"/>
    <w:rsid w:val="25164E43"/>
    <w:rsid w:val="26340764"/>
    <w:rsid w:val="264C48D8"/>
    <w:rsid w:val="26A56A76"/>
    <w:rsid w:val="276500BD"/>
    <w:rsid w:val="2D292C2D"/>
    <w:rsid w:val="2D521006"/>
    <w:rsid w:val="2DDA2821"/>
    <w:rsid w:val="2DEC163E"/>
    <w:rsid w:val="2E047FC9"/>
    <w:rsid w:val="2E2A00F4"/>
    <w:rsid w:val="2F8E1F35"/>
    <w:rsid w:val="2FAC5434"/>
    <w:rsid w:val="300C7A36"/>
    <w:rsid w:val="31B37C70"/>
    <w:rsid w:val="31F17D00"/>
    <w:rsid w:val="325C522E"/>
    <w:rsid w:val="337A691D"/>
    <w:rsid w:val="358B0331"/>
    <w:rsid w:val="36105E67"/>
    <w:rsid w:val="38677871"/>
    <w:rsid w:val="38750327"/>
    <w:rsid w:val="391D07F7"/>
    <w:rsid w:val="39353968"/>
    <w:rsid w:val="398805CA"/>
    <w:rsid w:val="39A35B40"/>
    <w:rsid w:val="39AD245D"/>
    <w:rsid w:val="3B8261C9"/>
    <w:rsid w:val="3D1F6DDA"/>
    <w:rsid w:val="4005236F"/>
    <w:rsid w:val="433B7947"/>
    <w:rsid w:val="43985189"/>
    <w:rsid w:val="43BD4D93"/>
    <w:rsid w:val="44387C36"/>
    <w:rsid w:val="455E3D2A"/>
    <w:rsid w:val="457A09B4"/>
    <w:rsid w:val="45C62840"/>
    <w:rsid w:val="46916230"/>
    <w:rsid w:val="47246DE4"/>
    <w:rsid w:val="48994F4F"/>
    <w:rsid w:val="49153B69"/>
    <w:rsid w:val="49C42A79"/>
    <w:rsid w:val="4B9F509C"/>
    <w:rsid w:val="4CF447F9"/>
    <w:rsid w:val="4D87288B"/>
    <w:rsid w:val="4EB13A80"/>
    <w:rsid w:val="4EC41531"/>
    <w:rsid w:val="4FBB171A"/>
    <w:rsid w:val="53EA600E"/>
    <w:rsid w:val="549B2A65"/>
    <w:rsid w:val="54A35DF3"/>
    <w:rsid w:val="550B72FE"/>
    <w:rsid w:val="55C0666B"/>
    <w:rsid w:val="55DE4AA2"/>
    <w:rsid w:val="576D0672"/>
    <w:rsid w:val="57E038A4"/>
    <w:rsid w:val="58505A06"/>
    <w:rsid w:val="58EE2818"/>
    <w:rsid w:val="59ED5717"/>
    <w:rsid w:val="5CC13AD7"/>
    <w:rsid w:val="5DF254FF"/>
    <w:rsid w:val="5FB248F6"/>
    <w:rsid w:val="60BA08FB"/>
    <w:rsid w:val="65C6799D"/>
    <w:rsid w:val="65E63899"/>
    <w:rsid w:val="662929B6"/>
    <w:rsid w:val="670562A3"/>
    <w:rsid w:val="67525D5B"/>
    <w:rsid w:val="6764746E"/>
    <w:rsid w:val="6AA31B6D"/>
    <w:rsid w:val="6D87761B"/>
    <w:rsid w:val="6DA05B47"/>
    <w:rsid w:val="70D4476D"/>
    <w:rsid w:val="721018F8"/>
    <w:rsid w:val="72401AE5"/>
    <w:rsid w:val="72702A2E"/>
    <w:rsid w:val="72702B9C"/>
    <w:rsid w:val="742F6741"/>
    <w:rsid w:val="74B6250C"/>
    <w:rsid w:val="769E0A55"/>
    <w:rsid w:val="76BD44A5"/>
    <w:rsid w:val="77AA3B46"/>
    <w:rsid w:val="78F867A3"/>
    <w:rsid w:val="7AE801BA"/>
    <w:rsid w:val="7B226FCC"/>
    <w:rsid w:val="7BF070CA"/>
    <w:rsid w:val="7E313DFD"/>
    <w:rsid w:val="7F4357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Times New Roman" w:eastAsia="黑体" w:cs="Times New Roman"/>
      <w:color w:val="000000"/>
      <w:sz w:val="24"/>
      <w:lang w:val="en-US" w:eastAsia="zh-CN" w:bidi="ar-SA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rFonts w:hint="default" w:ascii="Calibri" w:hAnsi="Calibri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016;&#25935;\A&#12289;&#22870;&#21161;&#23398;&#37329;\1.&#22870;&#21161;&#23398;&#37329;&#36890;&#30693;&#25991;&#20214;\2023-2024&#23398;&#24180;\&#31291;&#30427;&#20140;&#29943;&#35199;&#37096;&#24320;&#21457;&#22870;&#23398;&#37329;&#12289;&#31569;&#26790;&#22870;&#23398;&#37329;\&#26690;&#21307;&#22823;&#23398;&#24037;&#12308;2023&#12309;%20&#21495;%20&#20851;&#20110;&#35780;&#36873;&#25105;&#26657;2022&#8212;2023&#23398;&#24180;&#31291;&#30427;&#20140;&#29943;&#35199;&#37096;&#24320;&#21457;&#22870;&#23398;&#37329;&#12289;&#31569;&#26790;&#22870;&#23398;&#37329;&#30340;&#36890;&#30693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8</Pages>
  <Words>424</Words>
  <Characters>2423</Characters>
  <Lines>20</Lines>
  <Paragraphs>5</Paragraphs>
  <TotalTime>1</TotalTime>
  <ScaleCrop>false</ScaleCrop>
  <LinksUpToDate>false</LinksUpToDate>
  <CharactersWithSpaces>2842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2015-09-22T02:17:00Z</dcterms:created>
  <dc:creator>Administrator</dc:creator>
  <cp:lastModifiedBy>敏敏特穆尔</cp:lastModifiedBy>
  <cp:lastPrinted>2018-09-26T09:40:00Z</cp:lastPrinted>
  <dcterms:modified xsi:type="dcterms:W3CDTF">2023-11-15T08:37:47Z</dcterms:modified>
  <dc:title>广西医科大学文件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0C9ED0B656754D218750EAF5118BBBBB_13</vt:lpwstr>
  </property>
</Properties>
</file>